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外国语学院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2021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师范技能竞赛方案</w:t>
      </w:r>
    </w:p>
    <w:p>
      <w:pPr>
        <w:widowControl/>
        <w:shd w:val="clear" w:color="auto" w:fill="FFFFFF"/>
        <w:spacing w:line="336" w:lineRule="atLeast"/>
        <w:jc w:val="left"/>
        <w:rPr>
          <w:rFonts w:ascii="微软雅黑" w:hAnsi="微软雅黑" w:eastAsia="微软雅黑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一、英语系师范技能决赛内容</w:t>
      </w:r>
    </w:p>
    <w:tbl>
      <w:tblPr>
        <w:tblStyle w:val="4"/>
        <w:tblW w:w="9180" w:type="dxa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210"/>
        <w:gridCol w:w="3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比赛板块</w:t>
            </w:r>
          </w:p>
        </w:tc>
        <w:tc>
          <w:tcPr>
            <w:tcW w:w="4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相关事宜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、教学设计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人教版、外研社版、北师大版、译林版四个版本的初、高中教材，参赛选手可从中任选一课，从听说读写等方面进行教学设计。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ind w:left="120" w:leftChars="0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6月8日下午5点前发送至邮箱waiyuanxxb21@163.com2.上交文件名：专业班级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+课型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英语197班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+听说课/读思课等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ind w:left="120" w:left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3.课文原文附在教学设计后，并注明课文出处（如新人教版第三册B2U2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、模拟上课·板书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根据教学设计内容，自行挑选某个片段开展模拟教学；</w:t>
            </w:r>
          </w:p>
          <w:p>
            <w:pPr>
              <w:widowControl/>
              <w:wordWrap w:val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该环节不安排提前准备环节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部分结合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模拟上课内容进行适当板书，但是要体现内容、布局与字体三方面。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每生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无生状态下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课；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抽签决定比赛时顺序。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请各位参赛选手在黑板上写下自己的参赛序号和姓名。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、即席讲演</w:t>
            </w:r>
          </w:p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与教育相关的话题，提前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分钟抽取题目在等待教室准备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每生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分钟；用英文讲演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wordWrap w:val="0"/>
              <w:ind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请各位参赛选手在黑板上写下自己参赛序号和姓名。</w:t>
            </w:r>
          </w:p>
        </w:tc>
      </w:tr>
    </w:tbl>
    <w:p>
      <w:pPr>
        <w:widowControl/>
        <w:shd w:val="clear" w:color="auto" w:fill="FFFFFF"/>
        <w:wordWrap w:val="0"/>
        <w:spacing w:line="336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总分为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  <w:u w:val="single"/>
        </w:rPr>
        <w:t>100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，评价标准参照附件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336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336" w:lineRule="atLeast"/>
        <w:jc w:val="left"/>
        <w:rPr>
          <w:rFonts w:ascii="微软雅黑" w:hAnsi="微软雅黑" w:eastAsia="微软雅黑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二、英语系师范技能决赛具体安排</w:t>
      </w:r>
    </w:p>
    <w:tbl>
      <w:tblPr>
        <w:tblStyle w:val="4"/>
        <w:tblW w:w="8806" w:type="dxa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340"/>
        <w:gridCol w:w="1231"/>
        <w:gridCol w:w="1231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评委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．教学设计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下午5点前发送至指定邮箱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．即席讲演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:00-17:00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．模拟上课·板书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:00-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17：00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36" w:lineRule="atLeast"/>
        <w:jc w:val="left"/>
        <w:rPr>
          <w:rFonts w:cs="Times New Roman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 </w:t>
      </w:r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  <w:rFonts w:cs="等线"/>
      </w:rPr>
      <w:fldChar w:fldCharType="begin"/>
    </w:r>
    <w:r>
      <w:rPr>
        <w:rStyle w:val="7"/>
        <w:rFonts w:cs="等线"/>
      </w:rPr>
      <w:instrText xml:space="preserve">PAGE  </w:instrText>
    </w:r>
    <w:r>
      <w:rPr>
        <w:rStyle w:val="7"/>
        <w:rFonts w:cs="等线"/>
      </w:rPr>
      <w:fldChar w:fldCharType="separate"/>
    </w:r>
    <w:r>
      <w:rPr>
        <w:rStyle w:val="7"/>
        <w:rFonts w:cs="等线"/>
      </w:rPr>
      <w:t>1</w:t>
    </w:r>
    <w:r>
      <w:rPr>
        <w:rStyle w:val="7"/>
        <w:rFonts w:cs="等线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DFAB7"/>
    <w:multiLevelType w:val="singleLevel"/>
    <w:tmpl w:val="E64DFAB7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1">
    <w:nsid w:val="316247DD"/>
    <w:multiLevelType w:val="multilevel"/>
    <w:tmpl w:val="316247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EE62FA3"/>
    <w:multiLevelType w:val="multilevel"/>
    <w:tmpl w:val="3EE62F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kM2IwOTVjMTJjYTE4NDAxMDg3NGU2ZGRlYTE2NDIifQ=="/>
  </w:docVars>
  <w:rsids>
    <w:rsidRoot w:val="00AD60F5"/>
    <w:rsid w:val="00017CE6"/>
    <w:rsid w:val="00045DDB"/>
    <w:rsid w:val="0010736E"/>
    <w:rsid w:val="001B7B9F"/>
    <w:rsid w:val="001E03B7"/>
    <w:rsid w:val="00244377"/>
    <w:rsid w:val="00276D88"/>
    <w:rsid w:val="00293D50"/>
    <w:rsid w:val="00296750"/>
    <w:rsid w:val="002C69C5"/>
    <w:rsid w:val="003046C0"/>
    <w:rsid w:val="00393FF4"/>
    <w:rsid w:val="003D251D"/>
    <w:rsid w:val="003F2571"/>
    <w:rsid w:val="004B0A5E"/>
    <w:rsid w:val="005C3F38"/>
    <w:rsid w:val="006241AE"/>
    <w:rsid w:val="00626AF8"/>
    <w:rsid w:val="006A4E37"/>
    <w:rsid w:val="0071690E"/>
    <w:rsid w:val="00751C59"/>
    <w:rsid w:val="00790C2E"/>
    <w:rsid w:val="007944ED"/>
    <w:rsid w:val="00830424"/>
    <w:rsid w:val="00903CFE"/>
    <w:rsid w:val="0092602E"/>
    <w:rsid w:val="009710F1"/>
    <w:rsid w:val="009C2B9E"/>
    <w:rsid w:val="00A43AB1"/>
    <w:rsid w:val="00AA0D70"/>
    <w:rsid w:val="00AD60F5"/>
    <w:rsid w:val="00B04158"/>
    <w:rsid w:val="00BA1594"/>
    <w:rsid w:val="00BC4D87"/>
    <w:rsid w:val="00BD319A"/>
    <w:rsid w:val="00C2090F"/>
    <w:rsid w:val="00E035CE"/>
    <w:rsid w:val="00E14005"/>
    <w:rsid w:val="00E449A3"/>
    <w:rsid w:val="00EF6E8A"/>
    <w:rsid w:val="00F44C3F"/>
    <w:rsid w:val="0DE46BCA"/>
    <w:rsid w:val="212338EF"/>
    <w:rsid w:val="2DFD4401"/>
    <w:rsid w:val="4898140A"/>
    <w:rsid w:val="4AF848AD"/>
    <w:rsid w:val="4B5C0049"/>
    <w:rsid w:val="531715D1"/>
    <w:rsid w:val="57DE55B1"/>
    <w:rsid w:val="5BC378BE"/>
    <w:rsid w:val="64752EAA"/>
    <w:rsid w:val="65416C31"/>
    <w:rsid w:val="66E675C3"/>
    <w:rsid w:val="6E4B5340"/>
    <w:rsid w:val="7B1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locked/>
    <w:uiPriority w:val="0"/>
    <w:rPr>
      <w:rFonts w:cs="Times New Roman"/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512</Words>
  <Characters>567</Characters>
  <Lines>0</Lines>
  <Paragraphs>0</Paragraphs>
  <TotalTime>11</TotalTime>
  <ScaleCrop>false</ScaleCrop>
  <LinksUpToDate>false</LinksUpToDate>
  <CharactersWithSpaces>570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2019-06-09T01:46:00Z</dcterms:created>
  <dc:creator>博 王</dc:creator>
  <cp:lastModifiedBy>Administrator</cp:lastModifiedBy>
  <dcterms:modified xsi:type="dcterms:W3CDTF">2022-05-24T23:18:42Z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415E6F03F0CC4FD7B63E3776B5FA10A1</vt:lpwstr>
  </property>
</Properties>
</file>