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A5E" w:rsidRDefault="004B0A5E">
      <w:pPr>
        <w:widowControl/>
        <w:shd w:val="clear" w:color="auto" w:fill="FFFFFF"/>
        <w:adjustRightInd w:val="0"/>
        <w:snapToGrid w:val="0"/>
        <w:spacing w:line="360" w:lineRule="auto"/>
        <w:rPr>
          <w:rFonts w:ascii="宋体" w:eastAsia="宋体" w:hAnsi="宋体" w:cs="Times New Roman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附件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：</w:t>
      </w:r>
    </w:p>
    <w:p w:rsidR="004B0A5E" w:rsidRDefault="004B0A5E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外国语学院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2021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师范技能竞赛方案</w:t>
      </w:r>
    </w:p>
    <w:p w:rsidR="004B0A5E" w:rsidRDefault="004B0A5E">
      <w:pPr>
        <w:widowControl/>
        <w:shd w:val="clear" w:color="auto" w:fill="FFFFFF"/>
        <w:spacing w:line="336" w:lineRule="atLeast"/>
        <w:jc w:val="left"/>
        <w:rPr>
          <w:rFonts w:ascii="微软雅黑" w:eastAsia="微软雅黑" w:hAnsi="微软雅黑" w:cs="Times New Roman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一、英语系师范技能决赛内容</w:t>
      </w:r>
    </w:p>
    <w:tbl>
      <w:tblPr>
        <w:tblW w:w="918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550"/>
        <w:gridCol w:w="4210"/>
        <w:gridCol w:w="3420"/>
      </w:tblGrid>
      <w:tr w:rsidR="004B0A5E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A5E" w:rsidRDefault="004B0A5E">
            <w:pPr>
              <w:widowControl/>
              <w:wordWrap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比赛板块</w:t>
            </w:r>
          </w:p>
        </w:tc>
        <w:tc>
          <w:tcPr>
            <w:tcW w:w="4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A5E" w:rsidRDefault="004B0A5E">
            <w:pPr>
              <w:widowControl/>
              <w:wordWrap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具体内容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A5E" w:rsidRDefault="004B0A5E">
            <w:pPr>
              <w:widowControl/>
              <w:wordWrap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相关事宜</w:t>
            </w:r>
          </w:p>
        </w:tc>
      </w:tr>
      <w:tr w:rsidR="004B0A5E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A5E" w:rsidRDefault="004B0A5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、教学设计</w:t>
            </w:r>
          </w:p>
          <w:p w:rsidR="004B0A5E" w:rsidRDefault="004B0A5E">
            <w:pPr>
              <w:widowControl/>
              <w:wordWrap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A5E" w:rsidRDefault="004B0A5E">
            <w:pPr>
              <w:widowControl/>
              <w:wordWrap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人教版初中九年级第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7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10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12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单元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Section A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部分的阅读课文，共四个单元，名称如下：</w:t>
            </w:r>
          </w:p>
          <w:p w:rsidR="004B0A5E" w:rsidRDefault="004B0A5E">
            <w:pPr>
              <w:widowControl/>
              <w:wordWrap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U5 What are the shirts made of?</w:t>
            </w:r>
          </w:p>
          <w:p w:rsidR="004B0A5E" w:rsidRDefault="004B0A5E">
            <w:pPr>
              <w:widowControl/>
              <w:wordWrap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U7 Teenagers should be allowed to </w:t>
            </w:r>
          </w:p>
          <w:p w:rsidR="004B0A5E" w:rsidRDefault="004B0A5E">
            <w:pPr>
              <w:widowControl/>
              <w:wordWrap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choose their own clothes</w:t>
            </w:r>
          </w:p>
          <w:p w:rsidR="004B0A5E" w:rsidRDefault="004B0A5E">
            <w:pPr>
              <w:widowControl/>
              <w:wordWrap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U10 You’re supposed to shake hands</w:t>
            </w:r>
          </w:p>
          <w:p w:rsidR="004B0A5E" w:rsidRDefault="004B0A5E">
            <w:pPr>
              <w:widowControl/>
              <w:wordWrap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U12 Life is full of the unexpected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A5E" w:rsidRDefault="004B0A5E">
            <w:pPr>
              <w:pStyle w:val="ListParagraph1"/>
              <w:widowControl/>
              <w:numPr>
                <w:ilvl w:val="0"/>
                <w:numId w:val="3"/>
              </w:numPr>
              <w:wordWrap w:val="0"/>
              <w:ind w:firstLineChars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比赛选手提前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分钟到，通过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u w:val="single"/>
              </w:rPr>
              <w:t>抽签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抽取比赛序号、座位号以及单元课文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每个单元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份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</w:p>
          <w:p w:rsidR="004B0A5E" w:rsidRDefault="004B0A5E">
            <w:pPr>
              <w:pStyle w:val="ListParagraph1"/>
              <w:widowControl/>
              <w:numPr>
                <w:ilvl w:val="0"/>
                <w:numId w:val="3"/>
              </w:numPr>
              <w:wordWrap w:val="0"/>
              <w:ind w:firstLineChars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设计课型为</w:t>
            </w:r>
          </w:p>
          <w:p w:rsidR="004B0A5E" w:rsidRDefault="004B0A5E">
            <w:pPr>
              <w:pStyle w:val="ListParagraph1"/>
              <w:widowControl/>
              <w:wordWrap w:val="0"/>
              <w:ind w:left="360" w:firstLineChars="0" w:firstLine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宋体" w:eastAsia="宋体" w:hAnsi="宋体" w:cs="宋体"/>
                    <w:b/>
                    <w:bCs/>
                    <w:kern w:val="0"/>
                    <w:sz w:val="24"/>
                    <w:szCs w:val="24"/>
                    <w:u w:val="single"/>
                  </w:rPr>
                  <w:t>Reading</w:t>
                </w:r>
              </w:smartTag>
            </w:smartTag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u w:val="single"/>
              </w:rPr>
              <w:t>;</w:t>
            </w:r>
          </w:p>
          <w:p w:rsidR="004B0A5E" w:rsidRDefault="004B0A5E">
            <w:pPr>
              <w:widowControl/>
              <w:wordWrap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比赛在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u w:val="single"/>
              </w:rPr>
              <w:t>无网络支持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的电脑上完成，时间为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小时。</w:t>
            </w:r>
          </w:p>
          <w:p w:rsidR="004B0A5E" w:rsidRDefault="004B0A5E">
            <w:pPr>
              <w:widowControl/>
              <w:wordWrap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4.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上交文件名：单元号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+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+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姓名，如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U1+05+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李明</w:t>
            </w:r>
          </w:p>
        </w:tc>
      </w:tr>
      <w:tr w:rsidR="004B0A5E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A5E" w:rsidRDefault="004B0A5E">
            <w:pPr>
              <w:widowControl/>
              <w:wordWrap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、模拟上课·板书</w:t>
            </w:r>
          </w:p>
          <w:p w:rsidR="004B0A5E" w:rsidRDefault="004B0A5E">
            <w:pPr>
              <w:widowControl/>
              <w:wordWrap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A5E" w:rsidRDefault="004B0A5E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根据教学设计比赛环节所设计的内容，自行挑选某个片段开展模拟教学；</w:t>
            </w:r>
          </w:p>
          <w:p w:rsidR="004B0A5E" w:rsidRDefault="004B0A5E">
            <w:pPr>
              <w:widowControl/>
              <w:wordWrap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该环节不安排提前准备环节。</w:t>
            </w:r>
          </w:p>
          <w:p w:rsidR="004B0A5E" w:rsidRDefault="004B0A5E">
            <w:pPr>
              <w:widowControl/>
              <w:wordWrap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板书就模拟上课内容进行适当的板书，但是要体现内容、布局与字体三方面。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A5E" w:rsidRDefault="004B0A5E">
            <w:pPr>
              <w:pStyle w:val="ListParagraph1"/>
              <w:widowControl/>
              <w:numPr>
                <w:ilvl w:val="0"/>
                <w:numId w:val="4"/>
              </w:numPr>
              <w:ind w:firstLineChars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每生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u w:val="single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分钟；用英语上课；</w:t>
            </w:r>
          </w:p>
          <w:p w:rsidR="004B0A5E" w:rsidRDefault="004B0A5E">
            <w:pPr>
              <w:pStyle w:val="ListParagraph1"/>
              <w:widowControl/>
              <w:numPr>
                <w:ilvl w:val="0"/>
                <w:numId w:val="4"/>
              </w:numPr>
              <w:wordWrap w:val="0"/>
              <w:ind w:firstLineChars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抽签决定比赛时顺序。</w:t>
            </w:r>
          </w:p>
          <w:p w:rsidR="004B0A5E" w:rsidRDefault="004B0A5E">
            <w:pPr>
              <w:pStyle w:val="ListParagraph1"/>
              <w:widowControl/>
              <w:numPr>
                <w:ilvl w:val="0"/>
                <w:numId w:val="4"/>
              </w:numPr>
              <w:wordWrap w:val="0"/>
              <w:ind w:firstLineChars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请各位参赛选手在黑板上写下自己的参赛序号和姓名。</w:t>
            </w:r>
          </w:p>
        </w:tc>
      </w:tr>
      <w:tr w:rsidR="004B0A5E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A5E" w:rsidRDefault="004B0A5E">
            <w:pPr>
              <w:widowControl/>
              <w:wordWrap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、即席讲演</w:t>
            </w:r>
          </w:p>
          <w:p w:rsidR="004B0A5E" w:rsidRDefault="004B0A5E">
            <w:pPr>
              <w:widowControl/>
              <w:wordWrap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A5E" w:rsidRDefault="004B0A5E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与教育相关的话题，提前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分钟抽取题目在等待教室准备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A5E" w:rsidRDefault="004B0A5E">
            <w:pPr>
              <w:pStyle w:val="ListParagraph1"/>
              <w:widowControl/>
              <w:numPr>
                <w:ilvl w:val="0"/>
                <w:numId w:val="5"/>
              </w:numPr>
              <w:wordWrap w:val="0"/>
              <w:ind w:firstLineChars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每生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u w:val="single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分钟；用英文讲演</w:t>
            </w:r>
          </w:p>
          <w:p w:rsidR="004B0A5E" w:rsidRDefault="004B0A5E">
            <w:pPr>
              <w:pStyle w:val="ListParagraph1"/>
              <w:widowControl/>
              <w:numPr>
                <w:ilvl w:val="0"/>
                <w:numId w:val="5"/>
              </w:numPr>
              <w:wordWrap w:val="0"/>
              <w:ind w:firstLineChars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请各位参赛选手在黑板上写下自己参赛序号和姓名。</w:t>
            </w:r>
          </w:p>
        </w:tc>
      </w:tr>
    </w:tbl>
    <w:p w:rsidR="004B0A5E" w:rsidRDefault="004B0A5E">
      <w:pPr>
        <w:widowControl/>
        <w:shd w:val="clear" w:color="auto" w:fill="FFFFFF"/>
        <w:wordWrap w:val="0"/>
        <w:spacing w:line="336" w:lineRule="atLeast"/>
        <w:jc w:val="left"/>
        <w:rPr>
          <w:rFonts w:ascii="微软雅黑" w:eastAsia="微软雅黑" w:hAnsi="微软雅黑" w:cs="Times New Roman"/>
          <w:kern w:val="0"/>
          <w:sz w:val="24"/>
          <w:szCs w:val="24"/>
        </w:rPr>
      </w:pPr>
      <w:r>
        <w:rPr>
          <w:rFonts w:ascii="Times New Roman" w:eastAsia="微软雅黑" w:hAnsi="Times New Roman" w:cs="Times New Roman"/>
          <w:kern w:val="0"/>
          <w:sz w:val="24"/>
          <w:szCs w:val="24"/>
        </w:rPr>
        <w:t> </w:t>
      </w:r>
      <w:r>
        <w:rPr>
          <w:rFonts w:ascii="宋体" w:eastAsia="宋体" w:hAnsi="宋体" w:cs="宋体" w:hint="eastAsia"/>
          <w:kern w:val="0"/>
          <w:sz w:val="24"/>
          <w:szCs w:val="24"/>
        </w:rPr>
        <w:t>注：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  <w:u w:val="single"/>
        </w:rPr>
        <w:t>总分为</w:t>
      </w:r>
      <w:r>
        <w:rPr>
          <w:rFonts w:ascii="Times New Roman" w:eastAsia="微软雅黑" w:hAnsi="Times New Roman" w:cs="Times New Roman"/>
          <w:b/>
          <w:bCs/>
          <w:kern w:val="0"/>
          <w:sz w:val="24"/>
          <w:szCs w:val="24"/>
          <w:u w:val="single"/>
        </w:rPr>
        <w:t>100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  <w:u w:val="single"/>
        </w:rPr>
        <w:t>分</w:t>
      </w:r>
      <w:r>
        <w:rPr>
          <w:rFonts w:ascii="宋体" w:eastAsia="宋体" w:hAnsi="宋体" w:cs="宋体" w:hint="eastAsia"/>
          <w:kern w:val="0"/>
          <w:sz w:val="24"/>
          <w:szCs w:val="24"/>
        </w:rPr>
        <w:t>，评价标准参照附件</w:t>
      </w:r>
      <w:r>
        <w:rPr>
          <w:rFonts w:ascii="宋体" w:eastAsia="宋体" w:hAnsi="宋体" w:cs="宋体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4B0A5E" w:rsidRDefault="004B0A5E">
      <w:pPr>
        <w:widowControl/>
        <w:shd w:val="clear" w:color="auto" w:fill="FFFFFF"/>
        <w:wordWrap w:val="0"/>
        <w:spacing w:line="336" w:lineRule="atLeast"/>
        <w:jc w:val="left"/>
        <w:rPr>
          <w:rFonts w:ascii="微软雅黑" w:eastAsia="微软雅黑" w:hAnsi="微软雅黑" w:cs="Times New Roman"/>
          <w:kern w:val="0"/>
          <w:sz w:val="24"/>
          <w:szCs w:val="24"/>
        </w:rPr>
      </w:pPr>
      <w:r>
        <w:rPr>
          <w:rFonts w:ascii="宋体" w:eastAsia="宋体" w:hAnsi="宋体" w:cs="Times New Roman"/>
          <w:kern w:val="0"/>
          <w:sz w:val="24"/>
          <w:szCs w:val="24"/>
        </w:rPr>
        <w:t> 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二、英语系师范技能决赛具体安排</w:t>
      </w:r>
    </w:p>
    <w:tbl>
      <w:tblPr>
        <w:tblW w:w="8806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160"/>
        <w:gridCol w:w="2340"/>
        <w:gridCol w:w="1231"/>
        <w:gridCol w:w="1231"/>
        <w:gridCol w:w="1844"/>
      </w:tblGrid>
      <w:tr w:rsidR="004B0A5E"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A5E" w:rsidRDefault="004B0A5E">
            <w:pPr>
              <w:widowControl/>
              <w:wordWrap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比赛内容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A5E" w:rsidRDefault="004B0A5E">
            <w:pPr>
              <w:widowControl/>
              <w:wordWrap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比赛时间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A5E" w:rsidRDefault="004B0A5E">
            <w:pPr>
              <w:widowControl/>
              <w:wordWrap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比赛地点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A5E" w:rsidRDefault="004B0A5E">
            <w:pPr>
              <w:widowControl/>
              <w:wordWrap w:val="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评委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A5E" w:rsidRDefault="004B0A5E">
            <w:pPr>
              <w:widowControl/>
              <w:wordWrap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4B0A5E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A5E" w:rsidRDefault="004B0A5E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．教学设计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A5E" w:rsidRDefault="004B0A5E">
            <w:pPr>
              <w:widowControl/>
              <w:wordWrap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21"/>
              </w:smartTagPr>
              <w:r>
                <w:rPr>
                  <w:rFonts w:ascii="宋体" w:eastAsia="宋体" w:hAnsi="宋体" w:cs="宋体"/>
                  <w:kern w:val="0"/>
                  <w:sz w:val="24"/>
                  <w:szCs w:val="24"/>
                </w:rPr>
                <w:t>6</w:t>
              </w:r>
              <w:r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月</w:t>
              </w:r>
              <w:r>
                <w:rPr>
                  <w:rFonts w:ascii="宋体" w:eastAsia="宋体" w:hAnsi="宋体" w:cs="宋体"/>
                  <w:kern w:val="0"/>
                  <w:sz w:val="24"/>
                  <w:szCs w:val="24"/>
                </w:rPr>
                <w:t>20</w:t>
              </w:r>
              <w:r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日</w:t>
              </w:r>
            </w:smartTag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（星期日）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8:30-10:30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A5E" w:rsidRDefault="004B0A5E">
            <w:pPr>
              <w:widowControl/>
              <w:wordWrap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待定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A5E" w:rsidRDefault="004B0A5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待定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A5E" w:rsidRDefault="004B0A5E">
            <w:pPr>
              <w:widowControl/>
              <w:wordWrap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4B0A5E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A5E" w:rsidRDefault="004B0A5E">
            <w:pPr>
              <w:widowControl/>
              <w:wordWrap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．即席讲演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A5E" w:rsidRDefault="004B0A5E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21"/>
              </w:smartTagPr>
              <w:r>
                <w:rPr>
                  <w:rFonts w:ascii="宋体" w:eastAsia="宋体" w:hAnsi="宋体" w:cs="宋体"/>
                  <w:kern w:val="0"/>
                  <w:sz w:val="24"/>
                  <w:szCs w:val="24"/>
                </w:rPr>
                <w:t>6</w:t>
              </w:r>
              <w:r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月</w:t>
              </w:r>
              <w:r>
                <w:rPr>
                  <w:rFonts w:ascii="宋体" w:eastAsia="宋体" w:hAnsi="宋体" w:cs="宋体"/>
                  <w:kern w:val="0"/>
                  <w:sz w:val="24"/>
                  <w:szCs w:val="24"/>
                </w:rPr>
                <w:t>20</w:t>
              </w:r>
              <w:r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日</w:t>
              </w:r>
            </w:smartTag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星期日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</w:p>
          <w:p w:rsidR="004B0A5E" w:rsidRDefault="004B0A5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14:00-17:00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A5E" w:rsidRDefault="004B0A5E">
            <w:pPr>
              <w:widowControl/>
              <w:wordWrap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待定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A5E" w:rsidRDefault="004B0A5E">
            <w:pPr>
              <w:widowControl/>
              <w:wordWrap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待定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A5E" w:rsidRDefault="004B0A5E">
            <w:pPr>
              <w:widowControl/>
              <w:wordWrap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4B0A5E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A5E" w:rsidRDefault="004B0A5E">
            <w:pPr>
              <w:widowControl/>
              <w:wordWrap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．模拟上课·板书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A5E" w:rsidRDefault="004B0A5E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21"/>
              </w:smartTagPr>
              <w:r>
                <w:rPr>
                  <w:rFonts w:ascii="宋体" w:eastAsia="宋体" w:hAnsi="宋体" w:cs="宋体"/>
                  <w:kern w:val="0"/>
                  <w:sz w:val="24"/>
                  <w:szCs w:val="24"/>
                </w:rPr>
                <w:t>6</w:t>
              </w:r>
              <w:r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月</w:t>
              </w:r>
              <w:r>
                <w:rPr>
                  <w:rFonts w:ascii="宋体" w:eastAsia="宋体" w:hAnsi="宋体" w:cs="宋体"/>
                  <w:kern w:val="0"/>
                  <w:sz w:val="24"/>
                  <w:szCs w:val="24"/>
                </w:rPr>
                <w:t>20</w:t>
              </w:r>
              <w:r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日</w:t>
              </w:r>
            </w:smartTag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星期日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</w:p>
          <w:p w:rsidR="004B0A5E" w:rsidRDefault="004B0A5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18:00-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A5E" w:rsidRDefault="004B0A5E">
            <w:pPr>
              <w:widowControl/>
              <w:wordWrap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待定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A5E" w:rsidRDefault="004B0A5E">
            <w:pPr>
              <w:widowControl/>
              <w:wordWrap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待定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A5E" w:rsidRDefault="004B0A5E">
            <w:pPr>
              <w:widowControl/>
              <w:wordWrap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</w:tbl>
    <w:p w:rsidR="004B0A5E" w:rsidRDefault="004B0A5E">
      <w:pPr>
        <w:widowControl/>
        <w:shd w:val="clear" w:color="auto" w:fill="FFFFFF"/>
        <w:wordWrap w:val="0"/>
        <w:spacing w:line="336" w:lineRule="atLeast"/>
        <w:jc w:val="left"/>
        <w:rPr>
          <w:rFonts w:cs="Times New Roman"/>
        </w:rPr>
      </w:pPr>
      <w:r>
        <w:rPr>
          <w:rFonts w:ascii="Times New Roman" w:eastAsia="微软雅黑" w:hAnsi="Times New Roman" w:cs="Times New Roman"/>
          <w:b/>
          <w:bCs/>
          <w:kern w:val="0"/>
          <w:sz w:val="24"/>
          <w:szCs w:val="24"/>
        </w:rPr>
        <w:t> </w:t>
      </w:r>
    </w:p>
    <w:sectPr w:rsidR="004B0A5E" w:rsidSect="00017CE6">
      <w:footerReference w:type="default" r:id="rId7"/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A5E" w:rsidRDefault="004B0A5E" w:rsidP="00017CE6">
      <w:r>
        <w:separator/>
      </w:r>
    </w:p>
  </w:endnote>
  <w:endnote w:type="continuationSeparator" w:id="0">
    <w:p w:rsidR="004B0A5E" w:rsidRDefault="004B0A5E" w:rsidP="00017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A5E" w:rsidRDefault="004B0A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Fonts w:cs="等线"/>
      </w:rPr>
      <w:fldChar w:fldCharType="begin"/>
    </w:r>
    <w:r>
      <w:rPr>
        <w:rStyle w:val="PageNumber"/>
        <w:rFonts w:cs="等线"/>
      </w:rPr>
      <w:instrText xml:space="preserve">PAGE  </w:instrText>
    </w:r>
    <w:r>
      <w:rPr>
        <w:rStyle w:val="PageNumber"/>
        <w:rFonts w:cs="等线"/>
      </w:rPr>
      <w:fldChar w:fldCharType="separate"/>
    </w:r>
    <w:r>
      <w:rPr>
        <w:rStyle w:val="PageNumber"/>
        <w:rFonts w:cs="等线"/>
        <w:noProof/>
      </w:rPr>
      <w:t>1</w:t>
    </w:r>
    <w:r>
      <w:rPr>
        <w:rStyle w:val="PageNumber"/>
        <w:rFonts w:cs="等线"/>
      </w:rPr>
      <w:fldChar w:fldCharType="end"/>
    </w:r>
  </w:p>
  <w:p w:rsidR="004B0A5E" w:rsidRDefault="004B0A5E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A5E" w:rsidRDefault="004B0A5E" w:rsidP="00017CE6">
      <w:r>
        <w:separator/>
      </w:r>
    </w:p>
  </w:footnote>
  <w:footnote w:type="continuationSeparator" w:id="0">
    <w:p w:rsidR="004B0A5E" w:rsidRDefault="004B0A5E" w:rsidP="00017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33BE4"/>
    <w:multiLevelType w:val="multilevel"/>
    <w:tmpl w:val="26233B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16247DD"/>
    <w:multiLevelType w:val="multilevel"/>
    <w:tmpl w:val="316247DD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EE62FA3"/>
    <w:multiLevelType w:val="multilevel"/>
    <w:tmpl w:val="3EE62FA3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600D1080"/>
    <w:multiLevelType w:val="multilevel"/>
    <w:tmpl w:val="600D1080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6B503D48"/>
    <w:multiLevelType w:val="multilevel"/>
    <w:tmpl w:val="6B503D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0F5"/>
    <w:rsid w:val="00017CE6"/>
    <w:rsid w:val="00045DDB"/>
    <w:rsid w:val="0010736E"/>
    <w:rsid w:val="001B7B9F"/>
    <w:rsid w:val="001E03B7"/>
    <w:rsid w:val="00244377"/>
    <w:rsid w:val="00276D88"/>
    <w:rsid w:val="00293D50"/>
    <w:rsid w:val="00296750"/>
    <w:rsid w:val="002C69C5"/>
    <w:rsid w:val="003046C0"/>
    <w:rsid w:val="00393FF4"/>
    <w:rsid w:val="003D251D"/>
    <w:rsid w:val="003F2571"/>
    <w:rsid w:val="004B0A5E"/>
    <w:rsid w:val="005C3F38"/>
    <w:rsid w:val="006241AE"/>
    <w:rsid w:val="00626AF8"/>
    <w:rsid w:val="006A4E37"/>
    <w:rsid w:val="0071690E"/>
    <w:rsid w:val="00751C59"/>
    <w:rsid w:val="00790C2E"/>
    <w:rsid w:val="007944ED"/>
    <w:rsid w:val="00830424"/>
    <w:rsid w:val="00903CFE"/>
    <w:rsid w:val="0092602E"/>
    <w:rsid w:val="009710F1"/>
    <w:rsid w:val="009C2B9E"/>
    <w:rsid w:val="00A43AB1"/>
    <w:rsid w:val="00AA0D70"/>
    <w:rsid w:val="00AD60F5"/>
    <w:rsid w:val="00B04158"/>
    <w:rsid w:val="00BA1594"/>
    <w:rsid w:val="00BC4D87"/>
    <w:rsid w:val="00BD319A"/>
    <w:rsid w:val="00C2090F"/>
    <w:rsid w:val="00E035CE"/>
    <w:rsid w:val="00E14005"/>
    <w:rsid w:val="00E449A3"/>
    <w:rsid w:val="00EF6E8A"/>
    <w:rsid w:val="00F44C3F"/>
    <w:rsid w:val="2DFD4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CE6"/>
    <w:pPr>
      <w:widowControl w:val="0"/>
      <w:jc w:val="both"/>
    </w:pPr>
    <w:rPr>
      <w:rFonts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17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17CE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17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17CE6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017CE6"/>
    <w:rPr>
      <w:rFonts w:cs="Times New Roman"/>
    </w:rPr>
  </w:style>
  <w:style w:type="paragraph" w:customStyle="1" w:styleId="ListParagraph1">
    <w:name w:val="List Paragraph1"/>
    <w:basedOn w:val="Normal"/>
    <w:uiPriority w:val="99"/>
    <w:rsid w:val="00017CE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118</Words>
  <Characters>674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 王</dc:creator>
  <cp:keywords/>
  <dc:description/>
  <cp:lastModifiedBy>Sealin</cp:lastModifiedBy>
  <cp:revision>17</cp:revision>
  <dcterms:created xsi:type="dcterms:W3CDTF">2019-06-09T01:46:00Z</dcterms:created>
  <dcterms:modified xsi:type="dcterms:W3CDTF">2021-06-09T02:07:00Z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